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6A86" w:rsidRDefault="00EB6A86"/>
    <w:p w:rsidR="00EB6A86" w:rsidRDefault="00EB6A86">
      <w:pPr>
        <w:pStyle w:val="Title"/>
        <w:jc w:val="center"/>
      </w:pPr>
      <w:bookmarkStart w:id="0" w:name="_4rv9e4dzooed" w:colFirst="0" w:colLast="0"/>
      <w:bookmarkEnd w:id="0"/>
      <w:r>
        <w:t>Scott Breen</w:t>
      </w:r>
    </w:p>
    <w:p w:rsidR="00EB6A86" w:rsidRDefault="00EB6A86">
      <w:pPr>
        <w:pStyle w:val="Subtitle"/>
        <w:jc w:val="center"/>
      </w:pPr>
      <w:bookmarkStart w:id="1" w:name="_w4brxmwmz6zb" w:colFirst="0" w:colLast="0"/>
      <w:bookmarkEnd w:id="1"/>
      <w:r>
        <w:t>Senior Games Programmer</w:t>
      </w:r>
    </w:p>
    <w:p w:rsidR="00EB6A86" w:rsidRDefault="00EB6A86">
      <w:pPr>
        <w:jc w:val="center"/>
      </w:pPr>
    </w:p>
    <w:p w:rsidR="00EB6A86" w:rsidRDefault="00EB6A86">
      <w:pPr>
        <w:jc w:val="center"/>
      </w:pPr>
      <w:r>
        <w:t>ScottFromDerby@gmail.com</w:t>
      </w:r>
    </w:p>
    <w:p w:rsidR="00EB6A86" w:rsidRDefault="00EB6A86">
      <w:pPr>
        <w:jc w:val="center"/>
      </w:pPr>
    </w:p>
    <w:p w:rsidR="00EB6A86" w:rsidRDefault="00EB6A86">
      <w:pPr>
        <w:pStyle w:val="Heading1"/>
      </w:pPr>
      <w:bookmarkStart w:id="2" w:name="_pzrre99uzs5i" w:colFirst="0" w:colLast="0"/>
      <w:bookmarkEnd w:id="2"/>
      <w:r>
        <w:t>Technical Skills</w:t>
      </w:r>
    </w:p>
    <w:p w:rsidR="00EB6A86" w:rsidRDefault="00EB6A86" w:rsidP="00B616A9">
      <w:r>
        <w:rPr>
          <w:b/>
        </w:rPr>
        <w:t>Languages:</w:t>
      </w:r>
      <w:r>
        <w:t xml:space="preserve"> C++ (12 years), C# (2 years)</w:t>
      </w:r>
    </w:p>
    <w:p w:rsidR="00EB6A86" w:rsidRDefault="00EB6A86" w:rsidP="00B616A9">
      <w:r>
        <w:rPr>
          <w:b/>
        </w:rPr>
        <w:t>Technologies:</w:t>
      </w:r>
      <w:r>
        <w:t xml:space="preserve"> Unreal (6 years), Unity (2 years)</w:t>
      </w:r>
    </w:p>
    <w:p w:rsidR="00EB6A86" w:rsidRDefault="00EB6A86">
      <w:pPr>
        <w:rPr>
          <w:b/>
        </w:rPr>
      </w:pPr>
      <w:r>
        <w:rPr>
          <w:b/>
        </w:rPr>
        <w:t xml:space="preserve">Software: </w:t>
      </w:r>
      <w:r>
        <w:t>Visual Studio, Perforce, Git, Jira, ADO</w:t>
      </w:r>
    </w:p>
    <w:p w:rsidR="00EB6A86" w:rsidRDefault="00EB6A86">
      <w:r>
        <w:rPr>
          <w:b/>
        </w:rPr>
        <w:t xml:space="preserve">Proficiencies: </w:t>
      </w:r>
      <w:r>
        <w:t>XDK/PS/Steam/Switch console API integration, AI, UI (XP), profiling/optimisation (CPU/GPU), RenderDoc, tools development, mentoring, documentation</w:t>
      </w:r>
    </w:p>
    <w:p w:rsidR="00EB6A86" w:rsidRDefault="00EB6A86">
      <w:pPr>
        <w:pStyle w:val="Heading1"/>
      </w:pPr>
      <w:bookmarkStart w:id="3" w:name="kix_ikokoajg33kj" w:colFirst="0" w:colLast="0"/>
      <w:bookmarkStart w:id="4" w:name="_dbf8gnzgv2kz" w:colFirst="0" w:colLast="0"/>
      <w:bookmarkEnd w:id="3"/>
      <w:bookmarkEnd w:id="4"/>
      <w:r>
        <w:t>Education</w:t>
      </w:r>
    </w:p>
    <w:p w:rsidR="00EB6A86" w:rsidRDefault="00EB6A86">
      <w:pPr>
        <w:numPr>
          <w:ilvl w:val="0"/>
          <w:numId w:val="7"/>
        </w:numPr>
        <w:ind w:hanging="360"/>
        <w:rPr>
          <w:i/>
          <w:sz w:val="20"/>
          <w:szCs w:val="20"/>
        </w:rPr>
      </w:pPr>
      <w:r>
        <w:rPr>
          <w:b/>
        </w:rPr>
        <w:t>BSc Computer Games Programming</w:t>
      </w:r>
      <w:r>
        <w:t xml:space="preserve"> at University of Derby, 2005 - 2009</w:t>
      </w:r>
    </w:p>
    <w:p w:rsidR="00EB6A86" w:rsidRDefault="00EB6A86">
      <w:pPr>
        <w:pStyle w:val="Heading1"/>
      </w:pPr>
      <w:bookmarkStart w:id="5" w:name="_5vcd3ab8nqvc" w:colFirst="0" w:colLast="0"/>
      <w:bookmarkEnd w:id="5"/>
      <w:r>
        <w:t>Professional Experience</w:t>
      </w:r>
    </w:p>
    <w:p w:rsidR="00EB6A86" w:rsidRDefault="00EB6A86" w:rsidP="00B616A9">
      <w:pPr>
        <w:pStyle w:val="Heading2"/>
      </w:pPr>
      <w:bookmarkStart w:id="6" w:name="_15okpu31kiei" w:colFirst="0" w:colLast="0"/>
      <w:bookmarkEnd w:id="6"/>
      <w:r>
        <w:t xml:space="preserve">Senior Programmer </w:t>
      </w:r>
      <w:r>
        <w:rPr>
          <w:b w:val="0"/>
        </w:rPr>
        <w:t xml:space="preserve">at </w:t>
      </w:r>
      <w:r>
        <w:t>Sumo Digital, 2017-2024</w:t>
      </w:r>
    </w:p>
    <w:p w:rsidR="00EB6A86" w:rsidRDefault="00EB6A86" w:rsidP="00B616A9">
      <w:pPr>
        <w:numPr>
          <w:ilvl w:val="0"/>
          <w:numId w:val="4"/>
        </w:numPr>
        <w:rPr>
          <w:b/>
        </w:rPr>
      </w:pPr>
      <w:r>
        <w:rPr>
          <w:b/>
        </w:rPr>
        <w:t xml:space="preserve">Unannounced Co-dev </w:t>
      </w:r>
    </w:p>
    <w:p w:rsidR="00EB6A86" w:rsidRDefault="00EB6A86" w:rsidP="00B616A9">
      <w:pPr>
        <w:numPr>
          <w:ilvl w:val="1"/>
          <w:numId w:val="4"/>
        </w:numPr>
        <w:rPr>
          <w:b/>
        </w:rPr>
      </w:pPr>
      <w:r>
        <w:rPr>
          <w:sz w:val="20"/>
          <w:szCs w:val="20"/>
        </w:rPr>
        <w:t>Unreal, C++. Rapid consultative development with external teams across multiple time zones.</w:t>
      </w:r>
    </w:p>
    <w:p w:rsidR="00EB6A86" w:rsidRDefault="00EB6A86">
      <w:pPr>
        <w:numPr>
          <w:ilvl w:val="0"/>
          <w:numId w:val="4"/>
        </w:numPr>
        <w:rPr>
          <w:b/>
        </w:rPr>
      </w:pPr>
      <w:r>
        <w:rPr>
          <w:b/>
        </w:rPr>
        <w:t>Unreleased FPS Prototype</w:t>
      </w:r>
    </w:p>
    <w:p w:rsidR="00EB6A86" w:rsidRPr="00B616A9" w:rsidRDefault="00EB6A86" w:rsidP="00B616A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Unreal, C++. In charge of a small team. Produced a vertical slice demo for corporate consideration. Significant AI development architecture. </w:t>
      </w:r>
    </w:p>
    <w:p w:rsidR="00EB6A86" w:rsidRDefault="00EB6A86">
      <w:pPr>
        <w:numPr>
          <w:ilvl w:val="0"/>
          <w:numId w:val="4"/>
        </w:numPr>
        <w:rPr>
          <w:b/>
        </w:rPr>
      </w:pPr>
      <w:r>
        <w:rPr>
          <w:b/>
        </w:rPr>
        <w:t>The Texas Chainsaw Massacre  (Xbox One/Series S/X, PS4/5, Windows)</w:t>
      </w:r>
    </w:p>
    <w:p w:rsidR="00EB6A86" w:rsidRDefault="00EB6A86" w:rsidP="00B616A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Asymmetrical FPS Survival game. Unreal, C++. Large-scale project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 charge of a team of programmers, responsible for delegating tasks and coordinating feature delivery each milestone on-time and to-spec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Provided weekly updates on my team for progress, issues and risks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Implemented core gameplay mechanics from scratch, iterating with design remotely via Teams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Responsible for game flow/game modes, rulesets, character abilities and interactions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Integrating Unreal’s Gameplay Ability System and assisting other developers utilizing it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Targeted optimisation of key areas of the client and server to ensure best player experience</w:t>
      </w:r>
    </w:p>
    <w:p w:rsidR="00EB6A86" w:rsidRDefault="00EB6A86">
      <w:pPr>
        <w:numPr>
          <w:ilvl w:val="0"/>
          <w:numId w:val="4"/>
        </w:numPr>
        <w:rPr>
          <w:b/>
        </w:rPr>
      </w:pPr>
      <w:r>
        <w:rPr>
          <w:b/>
        </w:rPr>
        <w:t>Hotshot Racing  (Xbox One, PS4, Switch, Windows)</w:t>
      </w:r>
    </w:p>
    <w:p w:rsidR="00EB6A86" w:rsidRDefault="00EB6A86" w:rsidP="00B616A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Retro-inspired racing game. Sumo Engine, C++, XAML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Owned major gameplay elements (AI, slipstreaming and boost mechanics)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Integrated and maintained Noesis UI, worked closely with the UI team.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Implemented the frontend from scratch with the newly integrated Noesis middleware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Fast iteration for bug-fixing at the end of the project, working closely with QA to delegate bugs</w:t>
      </w:r>
    </w:p>
    <w:p w:rsidR="00EB6A86" w:rsidRDefault="00EB6A86">
      <w:pPr>
        <w:numPr>
          <w:ilvl w:val="0"/>
          <w:numId w:val="4"/>
        </w:numPr>
        <w:rPr>
          <w:b/>
        </w:rPr>
      </w:pPr>
      <w:r>
        <w:rPr>
          <w:b/>
        </w:rPr>
        <w:t>Project NOVA  (Windows)</w:t>
      </w:r>
    </w:p>
    <w:p w:rsidR="00EB6A86" w:rsidRDefault="00EB6A86" w:rsidP="00B616A9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Team FPS based in Eve Online universe. Unreal, C++. Large-scale project.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Mentored a team of junior programmers throughout the project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Responsible for implementing from scratch entire gameplay elements incl. AI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Coordinated cross-studio playtests and deployment, integrated metrics to aid design/iteration</w:t>
      </w:r>
    </w:p>
    <w:p w:rsidR="00EB6A86" w:rsidRDefault="00EB6A86">
      <w:pPr>
        <w:numPr>
          <w:ilvl w:val="0"/>
          <w:numId w:val="4"/>
        </w:numPr>
        <w:rPr>
          <w:b/>
        </w:rPr>
      </w:pPr>
      <w:r>
        <w:rPr>
          <w:b/>
        </w:rPr>
        <w:t>RAID: WW2  (Xbox One, PS4)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Windows port to consoles using Sumo Engine, C++, Lua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Core responsibilities: achievements/trophy integration, localisation, multiplayer optimisation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Worked dynamically across all areas of the codebase collaborating remotely with LGL</w:t>
      </w:r>
    </w:p>
    <w:p w:rsidR="00EB6A86" w:rsidRDefault="00EB6A86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Bug-fixing throughout, worked closely with lead to delegate and coordinate workloads</w:t>
      </w:r>
    </w:p>
    <w:p w:rsidR="00EB6A86" w:rsidRDefault="00EB6A86">
      <w:pPr>
        <w:rPr>
          <w:sz w:val="20"/>
          <w:szCs w:val="20"/>
        </w:rPr>
      </w:pPr>
      <w:r>
        <w:br w:type="page"/>
      </w:r>
    </w:p>
    <w:p w:rsidR="00EB6A86" w:rsidRDefault="00EB6A86">
      <w:pPr>
        <w:pStyle w:val="Heading2"/>
      </w:pPr>
      <w:bookmarkStart w:id="7" w:name="_q4uynv7t9skk" w:colFirst="0" w:colLast="0"/>
      <w:bookmarkEnd w:id="7"/>
      <w:r>
        <w:t>Programmer at Rare, 2016-2017</w:t>
      </w:r>
    </w:p>
    <w:p w:rsidR="00EB6A86" w:rsidRDefault="00EB6A86">
      <w:pPr>
        <w:numPr>
          <w:ilvl w:val="0"/>
          <w:numId w:val="3"/>
        </w:numPr>
      </w:pPr>
      <w:r>
        <w:rPr>
          <w:b/>
        </w:rPr>
        <w:t>Sea of Thieves Prototype  (Windows)</w:t>
      </w:r>
    </w:p>
    <w:p w:rsidR="00EB6A86" w:rsidRDefault="00EB6A86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Using Unity/C#; worked with a small team to rapidly prototype new features for Sea of Thieves</w:t>
      </w:r>
    </w:p>
    <w:p w:rsidR="00EB6A86" w:rsidRDefault="00EB6A86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Participated in playtests and feedback sessions aiding the team to “find the fun”</w:t>
      </w:r>
    </w:p>
    <w:p w:rsidR="00EB6A86" w:rsidRDefault="00EB6A86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Developed a deployment tool in Unity to aid faster iteration for debugging and playtesting</w:t>
      </w:r>
    </w:p>
    <w:p w:rsidR="00EB6A86" w:rsidRDefault="00EB6A86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Worked closely with the core game team, provided coaching on feature integration</w:t>
      </w:r>
    </w:p>
    <w:p w:rsidR="00EB6A86" w:rsidRDefault="00EB6A86">
      <w:pPr>
        <w:pStyle w:val="Heading2"/>
      </w:pPr>
      <w:bookmarkStart w:id="8" w:name="_56e4x4xlrp1m" w:colFirst="0" w:colLast="0"/>
      <w:bookmarkEnd w:id="8"/>
      <w:r>
        <w:t>Independent at Immense Games, 2015-2016</w:t>
      </w:r>
    </w:p>
    <w:p w:rsidR="00EB6A86" w:rsidRDefault="00EB6A86">
      <w:pPr>
        <w:numPr>
          <w:ilvl w:val="0"/>
          <w:numId w:val="5"/>
        </w:numPr>
        <w:rPr>
          <w:b/>
        </w:rPr>
      </w:pPr>
      <w:r>
        <w:rPr>
          <w:b/>
        </w:rPr>
        <w:t>Woodlands Harvest  (Android, iOS, WebGL)</w:t>
      </w:r>
    </w:p>
    <w:p w:rsidR="00EB6A86" w:rsidRDefault="00EB6A86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Slide-to-match puzzle game in Unity, C#. Hosted at WoodlandsHarvest.com</w:t>
      </w:r>
    </w:p>
    <w:p w:rsidR="00EB6A86" w:rsidRDefault="00EB6A86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Full self-training using the latest Unity suite of tools to prepare to deliver products on Android, iOS, Windows Mobile, WebGL and PC platforms.</w:t>
      </w:r>
    </w:p>
    <w:p w:rsidR="00EB6A86" w:rsidRDefault="00EB6A86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Integration of middleware to facilitate in-app purchases, social integration via Facebook, mobile advertising and app-monetisation middleware (TapJoy), tracking software (Google Analytics)</w:t>
      </w:r>
    </w:p>
    <w:p w:rsidR="00EB6A86" w:rsidRDefault="00EB6A86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Independently sourced and produced artwork, media, design, web for a fully-featured title</w:t>
      </w:r>
    </w:p>
    <w:p w:rsidR="00EB6A86" w:rsidRDefault="00EB6A86">
      <w:pPr>
        <w:pStyle w:val="Heading2"/>
      </w:pPr>
      <w:bookmarkStart w:id="9" w:name="_q6irzvbd4er0" w:colFirst="0" w:colLast="0"/>
      <w:bookmarkEnd w:id="9"/>
      <w:r>
        <w:t>Programmer at Mazooma Interactive Games, 2013-2015</w:t>
      </w:r>
    </w:p>
    <w:p w:rsidR="00EB6A86" w:rsidRDefault="00EB6A86">
      <w:pPr>
        <w:numPr>
          <w:ilvl w:val="0"/>
          <w:numId w:val="2"/>
        </w:numPr>
      </w:pPr>
      <w:r>
        <w:t xml:space="preserve">Various </w:t>
      </w:r>
      <w:r>
        <w:rPr>
          <w:b/>
        </w:rPr>
        <w:t>B2/B3 Terminal Games</w:t>
      </w:r>
    </w:p>
    <w:p w:rsidR="00EB6A86" w:rsidRDefault="00EB6A8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Proprietary Engine, C++/DirectX</w:t>
      </w:r>
    </w:p>
    <w:p w:rsidR="00EB6A86" w:rsidRDefault="00EB6A8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Managed a small team of developers to produce 6 ‘Tier-1’ cross-platform LBO game titles within 10 months, leading to a departmental productivity increase of 300%</w:t>
      </w:r>
    </w:p>
    <w:p w:rsidR="00EB6A86" w:rsidRDefault="00EB6A8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Initiated a workflow overhaul which significantly increased security, productivity and allowed production of a game from spec. to submission in less than half the allocated development time</w:t>
      </w:r>
    </w:p>
    <w:p w:rsidR="00EB6A86" w:rsidRDefault="00EB6A86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Actively mentoring new software developers throughout the development cycle</w:t>
      </w:r>
    </w:p>
    <w:p w:rsidR="00EB6A86" w:rsidRDefault="00EB6A86">
      <w:pPr>
        <w:pStyle w:val="Heading2"/>
      </w:pPr>
      <w:bookmarkStart w:id="10" w:name="_2wz9d6q7d58y" w:colFirst="0" w:colLast="0"/>
      <w:bookmarkEnd w:id="10"/>
      <w:r>
        <w:t>Programmer at Eurocom, 2010-2012</w:t>
      </w:r>
    </w:p>
    <w:p w:rsidR="00EB6A86" w:rsidRDefault="00EB6A86">
      <w:pPr>
        <w:numPr>
          <w:ilvl w:val="0"/>
          <w:numId w:val="1"/>
        </w:numPr>
      </w:pPr>
      <w:r>
        <w:rPr>
          <w:b/>
        </w:rPr>
        <w:t>007 Legends  (Xbox 360, PS3, WiiU, Windows)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Proprietary Engine, C++; multiplayer focus on optimizing existing network code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Updated, optimized and rewrote several subsystems based on internal and external feedback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Worked closely with design to implement and optimize and the existing online and offline multiplayer game modes and implementing new WiiU-only multiplayer game modes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Debugging for various TCR/TRC issues, and working together with QA to find and implement solutions within a very small time-frame to ensure a rapid turnaround from beta to final sub</w:t>
      </w:r>
    </w:p>
    <w:p w:rsidR="00EB6A86" w:rsidRDefault="00EB6A86">
      <w:pPr>
        <w:numPr>
          <w:ilvl w:val="0"/>
          <w:numId w:val="1"/>
        </w:numPr>
        <w:rPr>
          <w:b/>
        </w:rPr>
      </w:pPr>
      <w:r>
        <w:rPr>
          <w:b/>
        </w:rPr>
        <w:t>Goldeneye 007: Reloaded  (Xbox 360, PS3)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Proprietary Engine, C++, main focus with multiplayer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Worked dynamically with the team across all areas of the game from beta to final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Optimized and managed the multiplayer systems across online and split-screen modes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Managed a ‘net-lab’ comprising of 18 networked workstations each containing a PC, PS3 and Xbox 360, utilizing network traffic tests (NEWT) and presenting experiment data to ultimately help improve performance in the game’s online multiplayer</w:t>
      </w:r>
    </w:p>
    <w:p w:rsidR="00EB6A86" w:rsidRDefault="00EB6A86">
      <w:pPr>
        <w:numPr>
          <w:ilvl w:val="0"/>
          <w:numId w:val="1"/>
        </w:numPr>
      </w:pPr>
      <w:r>
        <w:rPr>
          <w:b/>
        </w:rPr>
        <w:t>Tools Development(Windows)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Engine Team; Proprietary Tools development, C++, MFC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Worked with a number of games team developers throughout Eurocom in order to improve the experience and functionality of a key proprietary software application</w:t>
      </w:r>
    </w:p>
    <w:p w:rsidR="00EB6A86" w:rsidRDefault="00EB6A86" w:rsidP="00B616A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Maintained a thorough working knowledge of the in-house development process and toolsets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Agile development of new subsystems inline with dynamic requirements, while providing user support, documentation and maintenance alongside existing tasks</w:t>
      </w:r>
    </w:p>
    <w:p w:rsidR="00EB6A86" w:rsidRDefault="00EB6A8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Testing, debugging and maintenance of new and existing subsystems</w:t>
      </w:r>
    </w:p>
    <w:p w:rsidR="00EB6A86" w:rsidRDefault="00EB6A86">
      <w:pPr>
        <w:pStyle w:val="Heading2"/>
      </w:pPr>
      <w:bookmarkStart w:id="11" w:name="_4eura3d5666d" w:colFirst="0" w:colLast="0"/>
      <w:bookmarkEnd w:id="11"/>
      <w:r>
        <w:t>Placement/Junior Programmer at Monumental Games, 2007-2008 and 2009-2010</w:t>
      </w:r>
    </w:p>
    <w:p w:rsidR="00EB6A86" w:rsidRDefault="00EB6A86">
      <w:pPr>
        <w:numPr>
          <w:ilvl w:val="0"/>
          <w:numId w:val="6"/>
        </w:numPr>
      </w:pPr>
      <w:r>
        <w:rPr>
          <w:b/>
        </w:rPr>
        <w:t>MotoGP 09/10 and MotoGP 10/11  (Xbox 360, PS3)</w:t>
      </w:r>
    </w:p>
    <w:p w:rsidR="00EB6A86" w:rsidRDefault="00EB6A86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Solely responsible for implementing from scratch and updating large areas of the game UI</w:t>
      </w:r>
    </w:p>
    <w:p w:rsidR="00EB6A86" w:rsidRDefault="00EB6A86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Developed proprietary tools to aid unit testing and design/programmer integration</w:t>
      </w:r>
    </w:p>
    <w:p w:rsidR="00EB6A86" w:rsidRDefault="00EB6A86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Working with the UI Artist implementing any mock-ups made in code, exposing artist-friendly ‘tweaks’ externally, allowing for cross-departmental production per-pixel ‘tweaking’</w:t>
      </w:r>
    </w:p>
    <w:sectPr w:rsidR="00EB6A86" w:rsidSect="00FD547A">
      <w:pgSz w:w="12240" w:h="15840"/>
      <w:pgMar w:top="719" w:right="1080" w:bottom="540" w:left="126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0E06"/>
    <w:multiLevelType w:val="multilevel"/>
    <w:tmpl w:val="615ED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EA2110"/>
    <w:multiLevelType w:val="multilevel"/>
    <w:tmpl w:val="481811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u w:val="none"/>
      </w:rPr>
    </w:lvl>
  </w:abstractNum>
  <w:abstractNum w:abstractNumId="2">
    <w:nsid w:val="35AA7E3D"/>
    <w:multiLevelType w:val="multilevel"/>
    <w:tmpl w:val="9A02A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6F4793C"/>
    <w:multiLevelType w:val="multilevel"/>
    <w:tmpl w:val="9716A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3C32804"/>
    <w:multiLevelType w:val="multilevel"/>
    <w:tmpl w:val="CDB885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19132C4"/>
    <w:multiLevelType w:val="multilevel"/>
    <w:tmpl w:val="6F80F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D353C41"/>
    <w:multiLevelType w:val="multilevel"/>
    <w:tmpl w:val="AACCD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50"/>
    <w:rsid w:val="001E04F2"/>
    <w:rsid w:val="005D3450"/>
    <w:rsid w:val="00B616A9"/>
    <w:rsid w:val="00BB56EC"/>
    <w:rsid w:val="00C84B4C"/>
    <w:rsid w:val="00EB6A86"/>
    <w:rsid w:val="00FD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A9"/>
  </w:style>
  <w:style w:type="paragraph" w:styleId="Heading1">
    <w:name w:val="heading 1"/>
    <w:basedOn w:val="Normal"/>
    <w:next w:val="Normal"/>
    <w:link w:val="Heading1Char"/>
    <w:uiPriority w:val="99"/>
    <w:qFormat/>
    <w:rsid w:val="00FD547A"/>
    <w:pPr>
      <w:keepNext/>
      <w:keepLines/>
      <w:spacing w:before="280" w:after="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547A"/>
    <w:pPr>
      <w:keepNext/>
      <w:keepLines/>
      <w:spacing w:before="240" w:after="40"/>
      <w:ind w:left="720" w:hanging="3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54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54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54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54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3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3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3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C4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FD54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03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547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203C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930</Words>
  <Characters>5307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</dc:creator>
  <cp:keywords/>
  <dc:description/>
  <cp:lastModifiedBy>Scott B</cp:lastModifiedBy>
  <cp:revision>3</cp:revision>
  <dcterms:created xsi:type="dcterms:W3CDTF">2023-04-17T14:48:00Z</dcterms:created>
  <dcterms:modified xsi:type="dcterms:W3CDTF">2024-05-23T11:29:00Z</dcterms:modified>
</cp:coreProperties>
</file>